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C631" w14:textId="77777777" w:rsidR="00255FF5" w:rsidRPr="00106ADA" w:rsidRDefault="00255FF5" w:rsidP="00EA254A">
      <w:pPr>
        <w:autoSpaceDE w:val="0"/>
        <w:autoSpaceDN w:val="0"/>
        <w:rPr>
          <w:sz w:val="20"/>
        </w:rPr>
      </w:pPr>
      <w:r w:rsidRPr="00106ADA">
        <w:rPr>
          <w:rFonts w:hint="eastAsia"/>
          <w:sz w:val="20"/>
        </w:rPr>
        <w:t>様式第</w:t>
      </w:r>
      <w:r w:rsidR="00A7625B">
        <w:rPr>
          <w:sz w:val="20"/>
        </w:rPr>
        <w:t>9</w:t>
      </w:r>
      <w:r w:rsidRPr="00106ADA">
        <w:rPr>
          <w:rFonts w:hint="eastAsia"/>
          <w:sz w:val="20"/>
        </w:rPr>
        <w:t>号</w:t>
      </w:r>
      <w:r w:rsidRPr="00106ADA">
        <w:rPr>
          <w:sz w:val="20"/>
        </w:rPr>
        <w:t>(</w:t>
      </w:r>
      <w:r w:rsidRPr="00106ADA">
        <w:rPr>
          <w:rFonts w:hint="eastAsia"/>
          <w:sz w:val="20"/>
        </w:rPr>
        <w:t>第</w:t>
      </w:r>
      <w:r w:rsidR="003861AE">
        <w:rPr>
          <w:sz w:val="20"/>
        </w:rPr>
        <w:t>17</w:t>
      </w:r>
      <w:r w:rsidRPr="00106ADA">
        <w:rPr>
          <w:rFonts w:hint="eastAsia"/>
          <w:sz w:val="20"/>
        </w:rPr>
        <w:t>条</w:t>
      </w:r>
      <w:r w:rsidR="00AB396D">
        <w:rPr>
          <w:rFonts w:hint="eastAsia"/>
          <w:sz w:val="20"/>
        </w:rPr>
        <w:t>第</w:t>
      </w:r>
      <w:r w:rsidR="00AB396D">
        <w:rPr>
          <w:sz w:val="20"/>
        </w:rPr>
        <w:t>1</w:t>
      </w:r>
      <w:r w:rsidR="00AB396D">
        <w:rPr>
          <w:rFonts w:hint="eastAsia"/>
          <w:sz w:val="20"/>
        </w:rPr>
        <w:t>項</w:t>
      </w:r>
      <w:r w:rsidRPr="00106ADA">
        <w:rPr>
          <w:rFonts w:hint="eastAsia"/>
          <w:sz w:val="20"/>
        </w:rPr>
        <w:t>関係</w:t>
      </w:r>
      <w:r w:rsidRPr="00106ADA">
        <w:rPr>
          <w:sz w:val="20"/>
        </w:rPr>
        <w:t>)</w:t>
      </w:r>
    </w:p>
    <w:tbl>
      <w:tblPr>
        <w:tblW w:w="88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3FA6" w:rsidRPr="00127E38" w14:paraId="115E7553" w14:textId="77777777" w:rsidTr="00453FA6">
        <w:trPr>
          <w:trHeight w:val="12729"/>
        </w:trPr>
        <w:tc>
          <w:tcPr>
            <w:tcW w:w="8820" w:type="dxa"/>
          </w:tcPr>
          <w:p w14:paraId="3B3D2EB3" w14:textId="77777777" w:rsidR="00233BDC" w:rsidRPr="00127E38" w:rsidRDefault="00233BDC" w:rsidP="00453FA6">
            <w:pPr>
              <w:autoSpaceDE w:val="0"/>
              <w:autoSpaceDN w:val="0"/>
              <w:jc w:val="right"/>
            </w:pPr>
          </w:p>
          <w:p w14:paraId="35356E42" w14:textId="0461FB6A" w:rsidR="00453FA6" w:rsidRPr="00211992" w:rsidRDefault="007B7B36" w:rsidP="00453FA6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453FA6" w:rsidRPr="00211992">
              <w:rPr>
                <w:rFonts w:hint="eastAsia"/>
                <w:sz w:val="22"/>
              </w:rPr>
              <w:t>年　　月　　日</w:t>
            </w:r>
          </w:p>
          <w:p w14:paraId="5DD39CA9" w14:textId="77777777" w:rsidR="00453FA6" w:rsidRPr="00211992" w:rsidRDefault="00453FA6" w:rsidP="00453FA6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1A2DF290" w14:textId="595DEB76" w:rsidR="00453FA6" w:rsidRPr="00211992" w:rsidRDefault="009F5CE5" w:rsidP="00453FA6">
            <w:pPr>
              <w:autoSpaceDE w:val="0"/>
              <w:autoSpaceDN w:val="0"/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門川町長　　</w:t>
            </w:r>
            <w:r w:rsidR="007B7B36">
              <w:rPr>
                <w:rFonts w:hint="eastAsia"/>
                <w:sz w:val="22"/>
              </w:rPr>
              <w:t>山室　浩二</w:t>
            </w:r>
            <w:r>
              <w:rPr>
                <w:rFonts w:hint="eastAsia"/>
                <w:sz w:val="22"/>
              </w:rPr>
              <w:t xml:space="preserve">　　様</w:t>
            </w:r>
          </w:p>
          <w:p w14:paraId="6FBF38C1" w14:textId="77777777" w:rsidR="00453FA6" w:rsidRPr="00211992" w:rsidRDefault="00453FA6" w:rsidP="00453FA6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15F13808" w14:textId="77777777" w:rsidR="00453FA6" w:rsidRPr="00211992" w:rsidRDefault="00453FA6" w:rsidP="00AB396D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所　在　地　</w:t>
            </w:r>
            <w:r w:rsidR="00FF47E9" w:rsidRPr="00211992">
              <w:rPr>
                <w:rFonts w:hint="eastAsia"/>
                <w:sz w:val="22"/>
              </w:rPr>
              <w:t xml:space="preserve">　</w:t>
            </w:r>
            <w:r w:rsidRPr="00211992">
              <w:rPr>
                <w:rFonts w:hint="eastAsia"/>
                <w:sz w:val="22"/>
              </w:rPr>
              <w:t xml:space="preserve">　　　　　　　　</w:t>
            </w:r>
          </w:p>
          <w:p w14:paraId="61FF3E61" w14:textId="77777777" w:rsidR="00453FA6" w:rsidRPr="00211992" w:rsidRDefault="00453FA6" w:rsidP="00AB396D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名　　　称　</w:t>
            </w:r>
            <w:r w:rsidR="00FF47E9" w:rsidRPr="00211992">
              <w:rPr>
                <w:rFonts w:hint="eastAsia"/>
                <w:sz w:val="22"/>
              </w:rPr>
              <w:t xml:space="preserve">　</w:t>
            </w:r>
            <w:r w:rsidRPr="00211992">
              <w:rPr>
                <w:rFonts w:hint="eastAsia"/>
                <w:sz w:val="22"/>
              </w:rPr>
              <w:t xml:space="preserve">　　　　　　　　</w:t>
            </w:r>
          </w:p>
          <w:p w14:paraId="18090747" w14:textId="77777777" w:rsidR="00453FA6" w:rsidRPr="00211992" w:rsidRDefault="00453FA6" w:rsidP="00FC3DC8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>代表者氏名</w:t>
            </w:r>
            <w:r w:rsidR="00FC3DC8">
              <w:rPr>
                <w:rFonts w:hint="eastAsia"/>
                <w:sz w:val="22"/>
              </w:rPr>
              <w:t xml:space="preserve">　　　　　　　　　　</w:t>
            </w:r>
          </w:p>
          <w:p w14:paraId="2D68E1D2" w14:textId="77777777" w:rsidR="00453FA6" w:rsidRPr="00211992" w:rsidRDefault="00453FA6" w:rsidP="00AB396D">
            <w:pPr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sz w:val="22"/>
              </w:rPr>
              <w:t>(</w:t>
            </w:r>
            <w:r w:rsidRPr="00211992">
              <w:rPr>
                <w:rFonts w:hint="eastAsia"/>
                <w:sz w:val="22"/>
              </w:rPr>
              <w:t>個人にあっては、住所及び氏名</w:t>
            </w:r>
            <w:r w:rsidRPr="00211992">
              <w:rPr>
                <w:sz w:val="22"/>
              </w:rPr>
              <w:t>)</w:t>
            </w:r>
          </w:p>
          <w:p w14:paraId="2BAC0384" w14:textId="77777777" w:rsidR="00453FA6" w:rsidRPr="00211992" w:rsidRDefault="00453FA6" w:rsidP="00AB396D">
            <w:pPr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</w:p>
          <w:p w14:paraId="010FAAB6" w14:textId="77777777" w:rsidR="00453FA6" w:rsidRPr="00211992" w:rsidRDefault="00453FA6" w:rsidP="00453FA6">
            <w:pPr>
              <w:autoSpaceDE w:val="0"/>
              <w:autoSpaceDN w:val="0"/>
              <w:jc w:val="center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>補助</w:t>
            </w:r>
            <w:r w:rsidR="00127E38" w:rsidRPr="00211992">
              <w:rPr>
                <w:rFonts w:hint="eastAsia"/>
                <w:sz w:val="22"/>
              </w:rPr>
              <w:t>金等交付請求</w:t>
            </w:r>
            <w:r w:rsidR="009E79FC" w:rsidRPr="00211992">
              <w:rPr>
                <w:rFonts w:hint="eastAsia"/>
                <w:sz w:val="22"/>
              </w:rPr>
              <w:t>書</w:t>
            </w:r>
          </w:p>
          <w:p w14:paraId="5114ADBB" w14:textId="77777777" w:rsidR="00453FA6" w:rsidRPr="00211992" w:rsidRDefault="00453FA6" w:rsidP="00453FA6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2159BFD2" w14:textId="78D75821" w:rsidR="00453FA6" w:rsidRPr="00211992" w:rsidRDefault="007B7B36" w:rsidP="00211992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B396D" w:rsidRPr="00211992">
              <w:rPr>
                <w:rFonts w:hint="eastAsia"/>
                <w:sz w:val="22"/>
              </w:rPr>
              <w:t xml:space="preserve">　　</w:t>
            </w:r>
            <w:r w:rsidR="009E79FC" w:rsidRPr="00211992">
              <w:rPr>
                <w:rFonts w:hint="eastAsia"/>
                <w:sz w:val="22"/>
              </w:rPr>
              <w:t>年</w:t>
            </w:r>
            <w:r w:rsidR="00211992">
              <w:rPr>
                <w:rFonts w:hint="eastAsia"/>
                <w:sz w:val="22"/>
              </w:rPr>
              <w:t xml:space="preserve">　　</w:t>
            </w:r>
            <w:r w:rsidR="009E79FC" w:rsidRPr="00211992">
              <w:rPr>
                <w:rFonts w:hint="eastAsia"/>
                <w:sz w:val="22"/>
              </w:rPr>
              <w:t>月</w:t>
            </w:r>
            <w:r w:rsidR="00211992">
              <w:rPr>
                <w:rFonts w:hint="eastAsia"/>
                <w:sz w:val="22"/>
              </w:rPr>
              <w:t xml:space="preserve">　　</w:t>
            </w:r>
            <w:r w:rsidR="009E79FC" w:rsidRPr="00211992">
              <w:rPr>
                <w:rFonts w:hint="eastAsia"/>
                <w:sz w:val="22"/>
              </w:rPr>
              <w:t>日付け門</w:t>
            </w:r>
            <w:r w:rsidR="00006DAF">
              <w:rPr>
                <w:rFonts w:hint="eastAsia"/>
                <w:sz w:val="22"/>
              </w:rPr>
              <w:t>川町指令</w:t>
            </w:r>
            <w:r>
              <w:rPr>
                <w:rFonts w:hint="eastAsia"/>
                <w:sz w:val="22"/>
              </w:rPr>
              <w:t>環境水道課</w:t>
            </w:r>
            <w:r w:rsidR="009E79FC" w:rsidRPr="00211992">
              <w:rPr>
                <w:rFonts w:hint="eastAsia"/>
                <w:sz w:val="22"/>
              </w:rPr>
              <w:t>第　　　号</w:t>
            </w:r>
            <w:r w:rsidR="00127E38" w:rsidRPr="00211992">
              <w:rPr>
                <w:rFonts w:hint="eastAsia"/>
                <w:sz w:val="22"/>
              </w:rPr>
              <w:t>により</w:t>
            </w:r>
            <w:r w:rsidR="009E79FC" w:rsidRPr="00211992">
              <w:rPr>
                <w:rFonts w:hint="eastAsia"/>
                <w:sz w:val="22"/>
              </w:rPr>
              <w:t>補助金等の交付</w:t>
            </w:r>
            <w:r w:rsidR="00127E38" w:rsidRPr="00211992">
              <w:rPr>
                <w:rFonts w:hint="eastAsia"/>
                <w:sz w:val="22"/>
              </w:rPr>
              <w:t>確定を受けた補助</w:t>
            </w:r>
            <w:r w:rsidR="009E79FC" w:rsidRPr="00211992">
              <w:rPr>
                <w:rFonts w:hint="eastAsia"/>
                <w:sz w:val="22"/>
              </w:rPr>
              <w:t>事業</w:t>
            </w:r>
            <w:r w:rsidR="00127E38" w:rsidRPr="00211992">
              <w:rPr>
                <w:rFonts w:hint="eastAsia"/>
                <w:sz w:val="22"/>
              </w:rPr>
              <w:t>等について、次のとおり門川町補助金等交付規則第</w:t>
            </w:r>
            <w:r w:rsidR="003861AE">
              <w:rPr>
                <w:sz w:val="22"/>
              </w:rPr>
              <w:t>17</w:t>
            </w:r>
            <w:r w:rsidR="00127E38" w:rsidRPr="00211992">
              <w:rPr>
                <w:rFonts w:hint="eastAsia"/>
                <w:sz w:val="22"/>
              </w:rPr>
              <w:t>条</w:t>
            </w:r>
            <w:r w:rsidR="00211992">
              <w:rPr>
                <w:rFonts w:hint="eastAsia"/>
                <w:sz w:val="22"/>
              </w:rPr>
              <w:t>第</w:t>
            </w:r>
            <w:r w:rsidR="00211992">
              <w:rPr>
                <w:sz w:val="22"/>
              </w:rPr>
              <w:t>1</w:t>
            </w:r>
            <w:r w:rsidR="00211992">
              <w:rPr>
                <w:rFonts w:hint="eastAsia"/>
                <w:sz w:val="22"/>
              </w:rPr>
              <w:t>項</w:t>
            </w:r>
            <w:r w:rsidR="00127E38" w:rsidRPr="00211992">
              <w:rPr>
                <w:rFonts w:hint="eastAsia"/>
                <w:sz w:val="22"/>
              </w:rPr>
              <w:t>の規定により請求します。</w:t>
            </w:r>
          </w:p>
          <w:p w14:paraId="0B2094EA" w14:textId="77777777" w:rsidR="009E79FC" w:rsidRPr="007B7B36" w:rsidRDefault="009E79FC" w:rsidP="00211992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</w:p>
          <w:p w14:paraId="7BFD7C44" w14:textId="77777777" w:rsidR="0048748A" w:rsidRPr="00211992" w:rsidRDefault="0048748A" w:rsidP="00211992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</w:p>
          <w:p w14:paraId="469543CC" w14:textId="336504C7" w:rsidR="007172F8" w:rsidRPr="00211992" w:rsidRDefault="007172F8" w:rsidP="007172F8">
            <w:pPr>
              <w:autoSpaceDE w:val="0"/>
              <w:autoSpaceDN w:val="0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　</w:t>
            </w:r>
            <w:r w:rsidR="00EE6533">
              <w:rPr>
                <w:rFonts w:hint="eastAsia"/>
                <w:sz w:val="22"/>
              </w:rPr>
              <w:t xml:space="preserve">　　　　　</w:t>
            </w:r>
            <w:r w:rsidRPr="00211992">
              <w:rPr>
                <w:rFonts w:hint="eastAsia"/>
                <w:sz w:val="22"/>
              </w:rPr>
              <w:t xml:space="preserve">１　</w:t>
            </w:r>
            <w:r w:rsidR="00127E38" w:rsidRPr="00211992">
              <w:rPr>
                <w:rFonts w:hint="eastAsia"/>
                <w:sz w:val="22"/>
              </w:rPr>
              <w:t>事業名</w:t>
            </w:r>
            <w:r w:rsidR="007B7B36">
              <w:rPr>
                <w:rFonts w:hint="eastAsia"/>
                <w:sz w:val="22"/>
              </w:rPr>
              <w:t xml:space="preserve">　　合併処理浄化槽設置整備事業</w:t>
            </w:r>
          </w:p>
          <w:p w14:paraId="6756D621" w14:textId="77777777" w:rsidR="00453FA6" w:rsidRPr="00211992" w:rsidRDefault="00453FA6" w:rsidP="00211992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</w:p>
          <w:p w14:paraId="096194D8" w14:textId="77777777" w:rsidR="007172F8" w:rsidRDefault="007172F8" w:rsidP="00EE6533">
            <w:pPr>
              <w:autoSpaceDE w:val="0"/>
              <w:autoSpaceDN w:val="0"/>
              <w:ind w:firstLineChars="600" w:firstLine="1320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２　</w:t>
            </w:r>
            <w:r w:rsidR="00127E38" w:rsidRPr="00211992">
              <w:rPr>
                <w:rFonts w:hint="eastAsia"/>
                <w:sz w:val="22"/>
              </w:rPr>
              <w:t>請求額　　　　　　　　　　　　　　円</w:t>
            </w:r>
          </w:p>
          <w:p w14:paraId="7F97E8AC" w14:textId="77777777" w:rsidR="00C43CBA" w:rsidRDefault="00211992" w:rsidP="00211992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tbl>
            <w:tblPr>
              <w:tblW w:w="0" w:type="auto"/>
              <w:tblInd w:w="1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2"/>
              <w:gridCol w:w="735"/>
              <w:gridCol w:w="840"/>
              <w:gridCol w:w="2730"/>
            </w:tblGrid>
            <w:tr w:rsidR="00C43CBA" w14:paraId="11D68CF4" w14:textId="77777777" w:rsidTr="000B65FD">
              <w:trPr>
                <w:trHeight w:val="400"/>
              </w:trPr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61642" w14:textId="77777777" w:rsidR="00C43CBA" w:rsidRDefault="00C43CBA" w:rsidP="00C43CBA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請求</w:t>
                  </w:r>
                </w:p>
                <w:p w14:paraId="27509A8D" w14:textId="77777777" w:rsidR="00C43CBA" w:rsidRDefault="00C43CBA" w:rsidP="00C43CBA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内訳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5CC05" w14:textId="77777777" w:rsidR="00C43CBA" w:rsidRDefault="00C43CBA" w:rsidP="00C43CBA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交付確定額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C085" w14:textId="77777777" w:rsidR="00C43CBA" w:rsidRDefault="00EE6533" w:rsidP="00EE6533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C43CBA" w14:paraId="027A46D8" w14:textId="77777777" w:rsidTr="00EE6533">
              <w:trPr>
                <w:trHeight w:val="328"/>
              </w:trPr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A2FEC" w14:textId="77777777" w:rsidR="00C43CBA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D7549" w14:textId="77777777" w:rsidR="00C43CBA" w:rsidRDefault="00C43CBA" w:rsidP="00C43CBA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 w:rsidRPr="00C25736">
                    <w:rPr>
                      <w:rFonts w:hint="eastAsia"/>
                      <w:spacing w:val="36"/>
                      <w:kern w:val="0"/>
                      <w:sz w:val="22"/>
                      <w:fitText w:val="1100" w:id="-745764864"/>
                    </w:rPr>
                    <w:t>既受領</w:t>
                  </w:r>
                  <w:r w:rsidRPr="00C25736">
                    <w:rPr>
                      <w:rFonts w:hint="eastAsia"/>
                      <w:spacing w:val="2"/>
                      <w:kern w:val="0"/>
                      <w:sz w:val="22"/>
                      <w:fitText w:val="1100" w:id="-745764864"/>
                    </w:rPr>
                    <w:t>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9316F" w14:textId="77777777" w:rsidR="00C43CBA" w:rsidRDefault="00EE6533" w:rsidP="00EE6533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C43CBA" w14:paraId="39D253D8" w14:textId="77777777" w:rsidTr="000B65FD">
              <w:trPr>
                <w:trHeight w:val="327"/>
              </w:trPr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C85F1" w14:textId="77777777" w:rsidR="00C43CBA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B2E3F" w14:textId="77777777" w:rsidR="00C43CBA" w:rsidRDefault="00C43CBA" w:rsidP="00C43CBA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今回請求額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9DA23" w14:textId="77777777" w:rsidR="00C43CBA" w:rsidRDefault="00EE6533" w:rsidP="00EE6533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C43CBA" w14:paraId="4D0936CF" w14:textId="77777777" w:rsidTr="000B65FD">
              <w:trPr>
                <w:trHeight w:val="312"/>
              </w:trPr>
              <w:tc>
                <w:tcPr>
                  <w:tcW w:w="50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76B38" w14:textId="77777777" w:rsidR="00C43CBA" w:rsidRDefault="00264F11" w:rsidP="00EE6533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振　込　先　口　座</w:t>
                  </w:r>
                </w:p>
              </w:tc>
            </w:tr>
            <w:tr w:rsidR="00C43CBA" w14:paraId="2FC5A323" w14:textId="77777777" w:rsidTr="000B65FD">
              <w:trPr>
                <w:trHeight w:val="283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7983" w14:textId="77777777" w:rsidR="00EE6533" w:rsidRDefault="00C43CBA" w:rsidP="00EE6533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C25736">
                    <w:rPr>
                      <w:rFonts w:hint="eastAsia"/>
                      <w:spacing w:val="36"/>
                      <w:kern w:val="0"/>
                      <w:sz w:val="22"/>
                      <w:fitText w:val="1100" w:id="-745764863"/>
                    </w:rPr>
                    <w:t>金融機</w:t>
                  </w:r>
                  <w:r w:rsidRPr="00C25736">
                    <w:rPr>
                      <w:rFonts w:hint="eastAsia"/>
                      <w:spacing w:val="2"/>
                      <w:kern w:val="0"/>
                      <w:sz w:val="22"/>
                      <w:fitText w:val="1100" w:id="-745764863"/>
                    </w:rPr>
                    <w:t>関</w:t>
                  </w:r>
                </w:p>
                <w:p w14:paraId="0FAAA063" w14:textId="77777777" w:rsidR="00C43CBA" w:rsidRPr="00211992" w:rsidRDefault="00C43CBA" w:rsidP="00EE653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及び支店名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AAF1" w14:textId="77777777" w:rsidR="00C43CBA" w:rsidRPr="00211992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</w:tr>
            <w:tr w:rsidR="00C43CBA" w14:paraId="67C2EE54" w14:textId="77777777" w:rsidTr="000B65FD">
              <w:trPr>
                <w:trHeight w:val="462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04969" w14:textId="77777777" w:rsidR="00C43CBA" w:rsidRPr="00211992" w:rsidRDefault="00C43CBA" w:rsidP="00EE6533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C25736">
                    <w:rPr>
                      <w:rFonts w:hint="eastAsia"/>
                      <w:spacing w:val="36"/>
                      <w:kern w:val="0"/>
                      <w:sz w:val="22"/>
                      <w:fitText w:val="1100" w:id="-745764862"/>
                    </w:rPr>
                    <w:t>口座種</w:t>
                  </w:r>
                  <w:r w:rsidRPr="00C25736">
                    <w:rPr>
                      <w:rFonts w:hint="eastAsia"/>
                      <w:spacing w:val="2"/>
                      <w:kern w:val="0"/>
                      <w:sz w:val="22"/>
                      <w:fitText w:val="1100" w:id="-745764862"/>
                    </w:rPr>
                    <w:t>別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D16DD" w14:textId="77777777" w:rsidR="00C43CBA" w:rsidRPr="00211992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</w:tr>
            <w:tr w:rsidR="00C43CBA" w14:paraId="32A47523" w14:textId="77777777" w:rsidTr="000B65FD">
              <w:trPr>
                <w:trHeight w:val="488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08BF" w14:textId="77777777" w:rsidR="00C43CBA" w:rsidRPr="00211992" w:rsidRDefault="00C43CBA" w:rsidP="00EE6533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C25736">
                    <w:rPr>
                      <w:rFonts w:hint="eastAsia"/>
                      <w:spacing w:val="36"/>
                      <w:kern w:val="0"/>
                      <w:sz w:val="22"/>
                      <w:fitText w:val="1100" w:id="-745764861"/>
                    </w:rPr>
                    <w:t>口座番</w:t>
                  </w:r>
                  <w:r w:rsidRPr="00C25736">
                    <w:rPr>
                      <w:rFonts w:hint="eastAsia"/>
                      <w:spacing w:val="2"/>
                      <w:kern w:val="0"/>
                      <w:sz w:val="22"/>
                      <w:fitText w:val="1100" w:id="-745764861"/>
                    </w:rPr>
                    <w:t>号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2675F" w14:textId="77777777" w:rsidR="00C43CBA" w:rsidRPr="00211992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</w:tr>
            <w:tr w:rsidR="00C43CBA" w14:paraId="3AB53393" w14:textId="77777777" w:rsidTr="00EE6533">
              <w:trPr>
                <w:trHeight w:val="584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EA072" w14:textId="77777777" w:rsidR="00C43CBA" w:rsidRPr="00C43CBA" w:rsidRDefault="00C43CBA" w:rsidP="00EE6533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C25736">
                    <w:rPr>
                      <w:spacing w:val="28"/>
                      <w:kern w:val="0"/>
                      <w:sz w:val="18"/>
                      <w:fitText w:val="1100" w:id="-745764860"/>
                    </w:rPr>
                    <w:t>(</w:t>
                  </w:r>
                  <w:r w:rsidRPr="00C25736">
                    <w:rPr>
                      <w:rFonts w:hint="eastAsia"/>
                      <w:spacing w:val="28"/>
                      <w:kern w:val="0"/>
                      <w:sz w:val="18"/>
                      <w:fitText w:val="1100" w:id="-745764860"/>
                    </w:rPr>
                    <w:t>ふりがな</w:t>
                  </w:r>
                  <w:r w:rsidRPr="00C25736">
                    <w:rPr>
                      <w:spacing w:val="9"/>
                      <w:kern w:val="0"/>
                      <w:sz w:val="18"/>
                      <w:fitText w:val="1100" w:id="-745764860"/>
                    </w:rPr>
                    <w:t>)</w:t>
                  </w:r>
                </w:p>
                <w:p w14:paraId="19CE225D" w14:textId="77777777" w:rsidR="00C43CBA" w:rsidRPr="00211992" w:rsidRDefault="00C43CBA" w:rsidP="00EE6533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C25736">
                    <w:rPr>
                      <w:rFonts w:hint="eastAsia"/>
                      <w:spacing w:val="36"/>
                      <w:kern w:val="0"/>
                      <w:sz w:val="22"/>
                      <w:fitText w:val="1100" w:id="-745764859"/>
                    </w:rPr>
                    <w:t>口座名</w:t>
                  </w:r>
                  <w:r w:rsidRPr="00C25736">
                    <w:rPr>
                      <w:rFonts w:hint="eastAsia"/>
                      <w:spacing w:val="2"/>
                      <w:kern w:val="0"/>
                      <w:sz w:val="22"/>
                      <w:fitText w:val="1100" w:id="-745764859"/>
                    </w:rPr>
                    <w:t>義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9014F" w14:textId="77777777" w:rsidR="00C43CBA" w:rsidRDefault="00C43CBA">
                  <w:pPr>
                    <w:widowControl/>
                    <w:jc w:val="left"/>
                    <w:rPr>
                      <w:sz w:val="22"/>
                    </w:rPr>
                  </w:pPr>
                </w:p>
                <w:p w14:paraId="3883FE07" w14:textId="77777777" w:rsidR="00C43CBA" w:rsidRPr="00211992" w:rsidRDefault="00C43CBA" w:rsidP="00C43CBA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</w:tr>
          </w:tbl>
          <w:p w14:paraId="548870DB" w14:textId="77777777" w:rsidR="00127E38" w:rsidRPr="00127E38" w:rsidRDefault="00127E38" w:rsidP="00127E38">
            <w:pPr>
              <w:autoSpaceDE w:val="0"/>
              <w:autoSpaceDN w:val="0"/>
              <w:ind w:firstLineChars="100" w:firstLine="240"/>
            </w:pPr>
          </w:p>
        </w:tc>
      </w:tr>
    </w:tbl>
    <w:p w14:paraId="6FC7BCFA" w14:textId="77777777" w:rsidR="00E809BD" w:rsidRDefault="00E809BD" w:rsidP="00EA254A">
      <w:pPr>
        <w:autoSpaceDE w:val="0"/>
        <w:autoSpaceDN w:val="0"/>
      </w:pPr>
    </w:p>
    <w:p w14:paraId="51997B90" w14:textId="77777777" w:rsidR="00EB0304" w:rsidRPr="00106ADA" w:rsidRDefault="00EB0304" w:rsidP="00EB0304">
      <w:pPr>
        <w:autoSpaceDE w:val="0"/>
        <w:autoSpaceDN w:val="0"/>
        <w:rPr>
          <w:sz w:val="20"/>
        </w:rPr>
      </w:pPr>
      <w:r w:rsidRPr="00106ADA">
        <w:rPr>
          <w:rFonts w:hint="eastAsia"/>
          <w:sz w:val="20"/>
        </w:rPr>
        <w:lastRenderedPageBreak/>
        <w:t>様式第</w:t>
      </w:r>
      <w:r>
        <w:rPr>
          <w:sz w:val="20"/>
        </w:rPr>
        <w:t>9</w:t>
      </w:r>
      <w:r w:rsidRPr="00106ADA">
        <w:rPr>
          <w:rFonts w:hint="eastAsia"/>
          <w:sz w:val="20"/>
        </w:rPr>
        <w:t>号</w:t>
      </w:r>
      <w:r w:rsidRPr="00106ADA">
        <w:rPr>
          <w:sz w:val="20"/>
        </w:rPr>
        <w:t>(</w:t>
      </w:r>
      <w:r w:rsidRPr="00106ADA">
        <w:rPr>
          <w:rFonts w:hint="eastAsia"/>
          <w:sz w:val="20"/>
        </w:rPr>
        <w:t>第</w:t>
      </w:r>
      <w:r>
        <w:rPr>
          <w:sz w:val="20"/>
        </w:rPr>
        <w:t>17</w:t>
      </w:r>
      <w:r w:rsidRPr="00106ADA">
        <w:rPr>
          <w:rFonts w:hint="eastAsia"/>
          <w:sz w:val="20"/>
        </w:rPr>
        <w:t>条</w:t>
      </w:r>
      <w:r>
        <w:rPr>
          <w:rFonts w:hint="eastAsia"/>
          <w:sz w:val="20"/>
        </w:rPr>
        <w:t>第</w:t>
      </w:r>
      <w:r>
        <w:rPr>
          <w:sz w:val="20"/>
        </w:rPr>
        <w:t>1</w:t>
      </w:r>
      <w:r>
        <w:rPr>
          <w:rFonts w:hint="eastAsia"/>
          <w:sz w:val="20"/>
        </w:rPr>
        <w:t>項</w:t>
      </w:r>
      <w:r w:rsidRPr="00106ADA">
        <w:rPr>
          <w:rFonts w:hint="eastAsia"/>
          <w:sz w:val="20"/>
        </w:rPr>
        <w:t>関係</w:t>
      </w:r>
      <w:r w:rsidRPr="00106ADA">
        <w:rPr>
          <w:sz w:val="20"/>
        </w:rPr>
        <w:t>)</w:t>
      </w:r>
    </w:p>
    <w:tbl>
      <w:tblPr>
        <w:tblW w:w="88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B0304" w:rsidRPr="00127E38" w14:paraId="2BBEF4B9" w14:textId="77777777" w:rsidTr="00D07EAE">
        <w:trPr>
          <w:trHeight w:val="12729"/>
        </w:trPr>
        <w:tc>
          <w:tcPr>
            <w:tcW w:w="8820" w:type="dxa"/>
          </w:tcPr>
          <w:p w14:paraId="082631D6" w14:textId="77777777" w:rsidR="00EB0304" w:rsidRPr="00127E38" w:rsidRDefault="00EB0304" w:rsidP="00D07EAE">
            <w:pPr>
              <w:autoSpaceDE w:val="0"/>
              <w:autoSpaceDN w:val="0"/>
              <w:jc w:val="right"/>
            </w:pPr>
          </w:p>
          <w:p w14:paraId="3C528F25" w14:textId="77777777" w:rsidR="00EB0304" w:rsidRPr="00211992" w:rsidRDefault="00EB0304" w:rsidP="00D07EAE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年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月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日</w:t>
            </w:r>
          </w:p>
          <w:p w14:paraId="464A6551" w14:textId="77777777" w:rsidR="00EB0304" w:rsidRPr="00211992" w:rsidRDefault="00EB0304" w:rsidP="00D07EAE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2F1DBD54" w14:textId="77777777" w:rsidR="00EB0304" w:rsidRPr="00211992" w:rsidRDefault="00EB0304" w:rsidP="00D07EAE">
            <w:pPr>
              <w:autoSpaceDE w:val="0"/>
              <w:autoSpaceDN w:val="0"/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門川町長　　山室　浩二　　様</w:t>
            </w:r>
          </w:p>
          <w:p w14:paraId="22F4FE62" w14:textId="77777777" w:rsidR="00EB0304" w:rsidRPr="00211992" w:rsidRDefault="00EB0304" w:rsidP="00D07EAE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2BCFB84A" w14:textId="1218A071" w:rsidR="00EB0304" w:rsidRPr="00211992" w:rsidRDefault="00EB0304" w:rsidP="00D07EAE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所　在　地　</w:t>
            </w:r>
            <w:r w:rsidRPr="00EB0304">
              <w:rPr>
                <w:rFonts w:hint="eastAsia"/>
                <w:color w:val="FF0000"/>
                <w:sz w:val="22"/>
              </w:rPr>
              <w:t>門川町平城東１－１</w:t>
            </w:r>
          </w:p>
          <w:p w14:paraId="5ADDBBAF" w14:textId="0E15881A" w:rsidR="00EB0304" w:rsidRPr="00211992" w:rsidRDefault="00EB0304" w:rsidP="00D07EAE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名　　　称　</w:t>
            </w:r>
            <w:r w:rsidRPr="00EB0304">
              <w:rPr>
                <w:rFonts w:hint="eastAsia"/>
                <w:color w:val="FF0000"/>
                <w:sz w:val="22"/>
              </w:rPr>
              <w:t>門川　太郎</w:t>
            </w:r>
            <w:r w:rsidRPr="00211992">
              <w:rPr>
                <w:rFonts w:hint="eastAsia"/>
                <w:sz w:val="22"/>
              </w:rPr>
              <w:t xml:space="preserve">　　　　</w:t>
            </w:r>
          </w:p>
          <w:p w14:paraId="07760963" w14:textId="77777777" w:rsidR="00EB0304" w:rsidRPr="00211992" w:rsidRDefault="00EB0304" w:rsidP="00D07EAE">
            <w:pPr>
              <w:wordWrap w:val="0"/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　　　　　　　　</w:t>
            </w:r>
          </w:p>
          <w:p w14:paraId="5652C227" w14:textId="77777777" w:rsidR="00EB0304" w:rsidRPr="00211992" w:rsidRDefault="00EB0304" w:rsidP="00D07EAE">
            <w:pPr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  <w:r w:rsidRPr="00211992">
              <w:rPr>
                <w:sz w:val="22"/>
              </w:rPr>
              <w:t>(</w:t>
            </w:r>
            <w:r w:rsidRPr="00211992">
              <w:rPr>
                <w:rFonts w:hint="eastAsia"/>
                <w:sz w:val="22"/>
              </w:rPr>
              <w:t>個人にあっては、住所及び氏名</w:t>
            </w:r>
            <w:r w:rsidRPr="00211992">
              <w:rPr>
                <w:sz w:val="22"/>
              </w:rPr>
              <w:t>)</w:t>
            </w:r>
          </w:p>
          <w:p w14:paraId="3FEF2BEF" w14:textId="77777777" w:rsidR="00EB0304" w:rsidRPr="00211992" w:rsidRDefault="00EB0304" w:rsidP="00D07EAE">
            <w:pPr>
              <w:autoSpaceDE w:val="0"/>
              <w:autoSpaceDN w:val="0"/>
              <w:ind w:rightChars="200" w:right="480"/>
              <w:jc w:val="right"/>
              <w:rPr>
                <w:sz w:val="22"/>
              </w:rPr>
            </w:pPr>
          </w:p>
          <w:p w14:paraId="55753A87" w14:textId="77777777" w:rsidR="00EB0304" w:rsidRPr="00211992" w:rsidRDefault="00EB0304" w:rsidP="00D07EAE">
            <w:pPr>
              <w:autoSpaceDE w:val="0"/>
              <w:autoSpaceDN w:val="0"/>
              <w:jc w:val="center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>補助金等交付請求書</w:t>
            </w:r>
          </w:p>
          <w:p w14:paraId="0D532A8F" w14:textId="77777777" w:rsidR="00EB0304" w:rsidRPr="00211992" w:rsidRDefault="00EB0304" w:rsidP="00D07EAE">
            <w:pPr>
              <w:autoSpaceDE w:val="0"/>
              <w:autoSpaceDN w:val="0"/>
              <w:ind w:left="210"/>
              <w:rPr>
                <w:sz w:val="22"/>
              </w:rPr>
            </w:pPr>
          </w:p>
          <w:p w14:paraId="4A945770" w14:textId="77777777" w:rsidR="00EB0304" w:rsidRPr="00211992" w:rsidRDefault="00EB0304" w:rsidP="00D07EAE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年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月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</w:t>
            </w:r>
            <w:r w:rsidRPr="00211992">
              <w:rPr>
                <w:rFonts w:hint="eastAsia"/>
                <w:sz w:val="22"/>
              </w:rPr>
              <w:t>日付け門</w:t>
            </w:r>
            <w:r>
              <w:rPr>
                <w:rFonts w:hint="eastAsia"/>
                <w:sz w:val="22"/>
              </w:rPr>
              <w:t>川町指令環境水道課</w:t>
            </w:r>
            <w:r w:rsidRPr="00211992">
              <w:rPr>
                <w:rFonts w:hint="eastAsia"/>
                <w:sz w:val="22"/>
              </w:rPr>
              <w:t>第</w:t>
            </w:r>
            <w:r w:rsidRPr="00EB0304">
              <w:rPr>
                <w:rFonts w:hint="eastAsia"/>
                <w:color w:val="FF0000"/>
                <w:sz w:val="22"/>
                <w:u w:val="single"/>
              </w:rPr>
              <w:t xml:space="preserve">　　　</w:t>
            </w:r>
            <w:r w:rsidRPr="00211992">
              <w:rPr>
                <w:rFonts w:hint="eastAsia"/>
                <w:sz w:val="22"/>
              </w:rPr>
              <w:t>号により補助金等の交付確定を受けた補助事業等について、次のとおり門川町補助金等交付規則第</w:t>
            </w:r>
            <w:r>
              <w:rPr>
                <w:sz w:val="22"/>
              </w:rPr>
              <w:t>17</w:t>
            </w:r>
            <w:r w:rsidRPr="00211992"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項</w:t>
            </w:r>
            <w:r w:rsidRPr="00211992">
              <w:rPr>
                <w:rFonts w:hint="eastAsia"/>
                <w:sz w:val="22"/>
              </w:rPr>
              <w:t>の規定により請求します。</w:t>
            </w:r>
          </w:p>
          <w:p w14:paraId="37EB32F6" w14:textId="77777777" w:rsidR="00EB0304" w:rsidRPr="007B7B36" w:rsidRDefault="00EB0304" w:rsidP="00D07EAE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</w:p>
          <w:p w14:paraId="550EE7F3" w14:textId="77777777" w:rsidR="00EB0304" w:rsidRPr="00211992" w:rsidRDefault="00EB0304" w:rsidP="00D07EAE">
            <w:pPr>
              <w:autoSpaceDE w:val="0"/>
              <w:autoSpaceDN w:val="0"/>
              <w:ind w:left="210" w:firstLineChars="100" w:firstLine="220"/>
              <w:rPr>
                <w:sz w:val="22"/>
              </w:rPr>
            </w:pPr>
          </w:p>
          <w:p w14:paraId="37E5344A" w14:textId="77777777" w:rsidR="00EB0304" w:rsidRPr="00211992" w:rsidRDefault="00EB0304" w:rsidP="00D07EAE">
            <w:pPr>
              <w:autoSpaceDE w:val="0"/>
              <w:autoSpaceDN w:val="0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211992">
              <w:rPr>
                <w:rFonts w:hint="eastAsia"/>
                <w:sz w:val="22"/>
              </w:rPr>
              <w:t>１　事業名</w:t>
            </w:r>
            <w:r>
              <w:rPr>
                <w:rFonts w:hint="eastAsia"/>
                <w:sz w:val="22"/>
              </w:rPr>
              <w:t xml:space="preserve">　　合併処理浄化槽設置整備事業</w:t>
            </w:r>
          </w:p>
          <w:p w14:paraId="6F13BAA5" w14:textId="77777777" w:rsidR="00EB0304" w:rsidRPr="00211992" w:rsidRDefault="00EB0304" w:rsidP="00D07EAE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</w:p>
          <w:p w14:paraId="62EC3BE2" w14:textId="4114344C" w:rsidR="00EB0304" w:rsidRDefault="00EB0304" w:rsidP="00D07EAE">
            <w:pPr>
              <w:autoSpaceDE w:val="0"/>
              <w:autoSpaceDN w:val="0"/>
              <w:ind w:firstLineChars="600" w:firstLine="1320"/>
              <w:rPr>
                <w:sz w:val="22"/>
              </w:rPr>
            </w:pPr>
            <w:r w:rsidRPr="00211992">
              <w:rPr>
                <w:rFonts w:hint="eastAsia"/>
                <w:sz w:val="22"/>
              </w:rPr>
              <w:t xml:space="preserve">２　請求額　　　　</w:t>
            </w:r>
            <w:r w:rsidRPr="00EB0304">
              <w:rPr>
                <w:rFonts w:hint="eastAsia"/>
                <w:color w:val="FF0000"/>
                <w:sz w:val="22"/>
              </w:rPr>
              <w:t>５５２，０００</w:t>
            </w:r>
            <w:r w:rsidRPr="00211992">
              <w:rPr>
                <w:rFonts w:hint="eastAsia"/>
                <w:sz w:val="22"/>
              </w:rPr>
              <w:t xml:space="preserve">　　　　円</w:t>
            </w:r>
          </w:p>
          <w:p w14:paraId="1BC23554" w14:textId="77777777" w:rsidR="00EB0304" w:rsidRDefault="00EB0304" w:rsidP="00D07EAE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tbl>
            <w:tblPr>
              <w:tblW w:w="0" w:type="auto"/>
              <w:tblInd w:w="1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2"/>
              <w:gridCol w:w="735"/>
              <w:gridCol w:w="840"/>
              <w:gridCol w:w="2730"/>
            </w:tblGrid>
            <w:tr w:rsidR="00EB0304" w14:paraId="1A332C3B" w14:textId="77777777" w:rsidTr="00D07EAE">
              <w:trPr>
                <w:trHeight w:val="400"/>
              </w:trPr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4A465" w14:textId="77777777" w:rsidR="00EB0304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請求</w:t>
                  </w:r>
                </w:p>
                <w:p w14:paraId="6FA3781A" w14:textId="77777777" w:rsidR="00EB0304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内訳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36D3C" w14:textId="77777777" w:rsidR="00EB0304" w:rsidRDefault="00EB0304" w:rsidP="00D07EAE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交付確定額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974C" w14:textId="4C6A6CC6" w:rsidR="00EB0304" w:rsidRDefault="00EB0304" w:rsidP="00D07EAE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５５２，０００</w:t>
                  </w: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EB0304" w14:paraId="789FA2FF" w14:textId="77777777" w:rsidTr="00D07EAE">
              <w:trPr>
                <w:trHeight w:val="328"/>
              </w:trPr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4A34F" w14:textId="77777777" w:rsidR="00EB0304" w:rsidRDefault="00EB0304" w:rsidP="00D07EAE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9D94D" w14:textId="77777777" w:rsidR="00EB0304" w:rsidRDefault="00EB0304" w:rsidP="00D07EAE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 w:rsidRPr="00EB0304">
                    <w:rPr>
                      <w:rFonts w:hint="eastAsia"/>
                      <w:spacing w:val="36"/>
                      <w:kern w:val="0"/>
                      <w:sz w:val="22"/>
                      <w:fitText w:val="1100" w:id="-730093056"/>
                    </w:rPr>
                    <w:t>既受領</w:t>
                  </w:r>
                  <w:r w:rsidRPr="00EB0304">
                    <w:rPr>
                      <w:rFonts w:hint="eastAsia"/>
                      <w:spacing w:val="2"/>
                      <w:kern w:val="0"/>
                      <w:sz w:val="22"/>
                      <w:fitText w:val="1100" w:id="-730093056"/>
                    </w:rPr>
                    <w:t>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4361" w14:textId="56763B25" w:rsidR="00EB0304" w:rsidRDefault="00EB0304" w:rsidP="00D07EAE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０</w:t>
                  </w: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EB0304" w14:paraId="6E22FB27" w14:textId="77777777" w:rsidTr="00D07EAE">
              <w:trPr>
                <w:trHeight w:val="327"/>
              </w:trPr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0AC6" w14:textId="77777777" w:rsidR="00EB0304" w:rsidRDefault="00EB0304" w:rsidP="00D07EAE">
                  <w:pPr>
                    <w:autoSpaceDE w:val="0"/>
                    <w:autoSpaceDN w:val="0"/>
                    <w:rPr>
                      <w:sz w:val="22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0468" w14:textId="77777777" w:rsidR="00EB0304" w:rsidRDefault="00EB0304" w:rsidP="00D07EAE">
                  <w:pPr>
                    <w:autoSpaceDE w:val="0"/>
                    <w:autoSpaceDN w:val="0"/>
                    <w:ind w:left="27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今回請求額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CBF48" w14:textId="36A24CE8" w:rsidR="00EB0304" w:rsidRDefault="00EB0304" w:rsidP="00D07EAE">
                  <w:pPr>
                    <w:autoSpaceDE w:val="0"/>
                    <w:autoSpaceDN w:val="0"/>
                    <w:jc w:val="right"/>
                    <w:rPr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５５２，０００</w:t>
                  </w:r>
                  <w:r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EB0304" w14:paraId="4F4AF35D" w14:textId="77777777" w:rsidTr="00D07EAE">
              <w:trPr>
                <w:trHeight w:val="312"/>
              </w:trPr>
              <w:tc>
                <w:tcPr>
                  <w:tcW w:w="50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A0ABE" w14:textId="77777777" w:rsidR="00EB0304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振　込　先　口　座</w:t>
                  </w:r>
                </w:p>
              </w:tc>
            </w:tr>
            <w:tr w:rsidR="00EB0304" w14:paraId="429A4EBE" w14:textId="77777777" w:rsidTr="00EB0304">
              <w:trPr>
                <w:trHeight w:val="283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7168C" w14:textId="77777777" w:rsidR="00EB0304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EB0304">
                    <w:rPr>
                      <w:rFonts w:hint="eastAsia"/>
                      <w:spacing w:val="36"/>
                      <w:kern w:val="0"/>
                      <w:sz w:val="22"/>
                      <w:fitText w:val="1100" w:id="-730093055"/>
                    </w:rPr>
                    <w:t>金融機</w:t>
                  </w:r>
                  <w:r w:rsidRPr="00EB0304">
                    <w:rPr>
                      <w:rFonts w:hint="eastAsia"/>
                      <w:spacing w:val="2"/>
                      <w:kern w:val="0"/>
                      <w:sz w:val="22"/>
                      <w:fitText w:val="1100" w:id="-730093055"/>
                    </w:rPr>
                    <w:t>関</w:t>
                  </w:r>
                </w:p>
                <w:p w14:paraId="52D8B194" w14:textId="77777777" w:rsidR="00EB0304" w:rsidRPr="00211992" w:rsidRDefault="00EB0304" w:rsidP="00D07EAE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及び支店名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167DC" w14:textId="03708161" w:rsidR="00EB0304" w:rsidRPr="00EB0304" w:rsidRDefault="00EB0304" w:rsidP="00D07EAE">
                  <w:pPr>
                    <w:autoSpaceDE w:val="0"/>
                    <w:autoSpaceDN w:val="0"/>
                    <w:rPr>
                      <w:color w:val="FF0000"/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○〇銀行　　○○支店</w:t>
                  </w:r>
                </w:p>
              </w:tc>
            </w:tr>
            <w:tr w:rsidR="00EB0304" w14:paraId="72ECF412" w14:textId="77777777" w:rsidTr="00EB0304">
              <w:trPr>
                <w:trHeight w:val="462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BB779" w14:textId="77777777" w:rsidR="00EB0304" w:rsidRPr="00211992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EB0304">
                    <w:rPr>
                      <w:rFonts w:hint="eastAsia"/>
                      <w:spacing w:val="36"/>
                      <w:kern w:val="0"/>
                      <w:sz w:val="22"/>
                      <w:fitText w:val="1100" w:id="-730093054"/>
                    </w:rPr>
                    <w:t>口座種</w:t>
                  </w:r>
                  <w:r w:rsidRPr="00EB0304">
                    <w:rPr>
                      <w:rFonts w:hint="eastAsia"/>
                      <w:spacing w:val="2"/>
                      <w:kern w:val="0"/>
                      <w:sz w:val="22"/>
                      <w:fitText w:val="1100" w:id="-730093054"/>
                    </w:rPr>
                    <w:t>別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A7EBE" w14:textId="6677AD02" w:rsidR="00EB0304" w:rsidRPr="00EB0304" w:rsidRDefault="00EB0304" w:rsidP="00D07EAE">
                  <w:pPr>
                    <w:autoSpaceDE w:val="0"/>
                    <w:autoSpaceDN w:val="0"/>
                    <w:rPr>
                      <w:color w:val="FF0000"/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普通</w:t>
                  </w:r>
                </w:p>
              </w:tc>
            </w:tr>
            <w:tr w:rsidR="00EB0304" w14:paraId="57076C3A" w14:textId="77777777" w:rsidTr="00EB0304">
              <w:trPr>
                <w:trHeight w:val="488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776" w14:textId="77777777" w:rsidR="00EB0304" w:rsidRPr="00211992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EB0304">
                    <w:rPr>
                      <w:rFonts w:hint="eastAsia"/>
                      <w:spacing w:val="36"/>
                      <w:kern w:val="0"/>
                      <w:sz w:val="22"/>
                      <w:fitText w:val="1100" w:id="-730093053"/>
                    </w:rPr>
                    <w:t>口座番</w:t>
                  </w:r>
                  <w:r w:rsidRPr="00EB0304">
                    <w:rPr>
                      <w:rFonts w:hint="eastAsia"/>
                      <w:spacing w:val="2"/>
                      <w:kern w:val="0"/>
                      <w:sz w:val="22"/>
                      <w:fitText w:val="1100" w:id="-730093053"/>
                    </w:rPr>
                    <w:t>号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E2326" w14:textId="0FD9496B" w:rsidR="00EB0304" w:rsidRPr="00EB0304" w:rsidRDefault="00EB0304" w:rsidP="00D07EAE">
                  <w:pPr>
                    <w:autoSpaceDE w:val="0"/>
                    <w:autoSpaceDN w:val="0"/>
                    <w:rPr>
                      <w:color w:val="FF0000"/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○○○○○○○</w:t>
                  </w:r>
                </w:p>
              </w:tc>
            </w:tr>
            <w:tr w:rsidR="00EB0304" w14:paraId="78208F91" w14:textId="77777777" w:rsidTr="00EB0304">
              <w:trPr>
                <w:trHeight w:val="584"/>
              </w:trPr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DDFD" w14:textId="77777777" w:rsidR="00EB0304" w:rsidRPr="00C43CBA" w:rsidRDefault="00EB0304" w:rsidP="00D07EAE">
                  <w:pPr>
                    <w:autoSpaceDE w:val="0"/>
                    <w:autoSpaceDN w:val="0"/>
                    <w:jc w:val="center"/>
                    <w:rPr>
                      <w:sz w:val="18"/>
                    </w:rPr>
                  </w:pPr>
                  <w:r w:rsidRPr="00EB0304">
                    <w:rPr>
                      <w:spacing w:val="28"/>
                      <w:kern w:val="0"/>
                      <w:sz w:val="18"/>
                      <w:fitText w:val="1100" w:id="-730093052"/>
                    </w:rPr>
                    <w:t>(</w:t>
                  </w:r>
                  <w:r w:rsidRPr="00EB0304">
                    <w:rPr>
                      <w:rFonts w:hint="eastAsia"/>
                      <w:spacing w:val="28"/>
                      <w:kern w:val="0"/>
                      <w:sz w:val="18"/>
                      <w:fitText w:val="1100" w:id="-730093052"/>
                    </w:rPr>
                    <w:t>ふりがな</w:t>
                  </w:r>
                  <w:r w:rsidRPr="00EB0304">
                    <w:rPr>
                      <w:spacing w:val="9"/>
                      <w:kern w:val="0"/>
                      <w:sz w:val="18"/>
                      <w:fitText w:val="1100" w:id="-730093052"/>
                    </w:rPr>
                    <w:t>)</w:t>
                  </w:r>
                </w:p>
                <w:p w14:paraId="0B84027D" w14:textId="77777777" w:rsidR="00EB0304" w:rsidRPr="00211992" w:rsidRDefault="00EB0304" w:rsidP="00D07EAE">
                  <w:pPr>
                    <w:autoSpaceDE w:val="0"/>
                    <w:autoSpaceDN w:val="0"/>
                    <w:jc w:val="center"/>
                    <w:rPr>
                      <w:sz w:val="22"/>
                    </w:rPr>
                  </w:pPr>
                  <w:r w:rsidRPr="00EB0304">
                    <w:rPr>
                      <w:rFonts w:hint="eastAsia"/>
                      <w:spacing w:val="36"/>
                      <w:kern w:val="0"/>
                      <w:sz w:val="22"/>
                      <w:fitText w:val="1100" w:id="-730093051"/>
                    </w:rPr>
                    <w:t>口座名</w:t>
                  </w:r>
                  <w:r w:rsidRPr="00EB0304">
                    <w:rPr>
                      <w:rFonts w:hint="eastAsia"/>
                      <w:spacing w:val="2"/>
                      <w:kern w:val="0"/>
                      <w:sz w:val="22"/>
                      <w:fitText w:val="1100" w:id="-730093051"/>
                    </w:rPr>
                    <w:t>義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02523" w14:textId="1C78146E" w:rsidR="00EB0304" w:rsidRPr="00EB0304" w:rsidRDefault="00EB0304" w:rsidP="00D07EAE">
                  <w:pPr>
                    <w:widowControl/>
                    <w:jc w:val="left"/>
                    <w:rPr>
                      <w:color w:val="FF0000"/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>かどがわ　たろう</w:t>
                  </w:r>
                </w:p>
                <w:p w14:paraId="1D7DA49B" w14:textId="57092A1B" w:rsidR="00EB0304" w:rsidRPr="00EB0304" w:rsidRDefault="00EB0304" w:rsidP="00D07EAE">
                  <w:pPr>
                    <w:autoSpaceDE w:val="0"/>
                    <w:autoSpaceDN w:val="0"/>
                    <w:rPr>
                      <w:color w:val="FF0000"/>
                      <w:sz w:val="22"/>
                    </w:rPr>
                  </w:pPr>
                  <w:r w:rsidRPr="00EB0304">
                    <w:rPr>
                      <w:rFonts w:hint="eastAsia"/>
                      <w:color w:val="FF0000"/>
                      <w:sz w:val="22"/>
                    </w:rPr>
                    <w:t xml:space="preserve">　門川　太郎</w:t>
                  </w:r>
                </w:p>
              </w:tc>
            </w:tr>
          </w:tbl>
          <w:p w14:paraId="601C87E2" w14:textId="77777777" w:rsidR="00EB0304" w:rsidRDefault="00EB0304" w:rsidP="00D07EAE">
            <w:pPr>
              <w:autoSpaceDE w:val="0"/>
              <w:autoSpaceDN w:val="0"/>
              <w:ind w:firstLineChars="100" w:firstLine="240"/>
            </w:pPr>
          </w:p>
          <w:p w14:paraId="1430B5E6" w14:textId="2DF85FD8" w:rsidR="00EB0304" w:rsidRPr="00127E38" w:rsidRDefault="00EB0304" w:rsidP="00D07EAE">
            <w:pPr>
              <w:autoSpaceDE w:val="0"/>
              <w:autoSpaceDN w:val="0"/>
              <w:ind w:firstLineChars="100" w:firstLine="240"/>
              <w:rPr>
                <w:rFonts w:hint="eastAsia"/>
              </w:rPr>
            </w:pPr>
            <w:r w:rsidRPr="00EB0304">
              <w:rPr>
                <w:rFonts w:hint="eastAsia"/>
                <w:color w:val="FF0000"/>
              </w:rPr>
              <w:t>※振込先口座は、口座名義</w:t>
            </w:r>
            <w:r w:rsidR="000722D6">
              <w:rPr>
                <w:rFonts w:hint="eastAsia"/>
                <w:color w:val="FF0000"/>
              </w:rPr>
              <w:t>が申請者</w:t>
            </w:r>
            <w:r w:rsidRPr="00EB0304">
              <w:rPr>
                <w:rFonts w:hint="eastAsia"/>
                <w:color w:val="FF0000"/>
              </w:rPr>
              <w:t>となっているもの。</w:t>
            </w:r>
          </w:p>
        </w:tc>
      </w:tr>
    </w:tbl>
    <w:p w14:paraId="79B5E184" w14:textId="77777777" w:rsidR="00EB0304" w:rsidRPr="00096BEA" w:rsidRDefault="00EB0304" w:rsidP="00EA254A">
      <w:pPr>
        <w:autoSpaceDE w:val="0"/>
        <w:autoSpaceDN w:val="0"/>
        <w:rPr>
          <w:rFonts w:hint="eastAsia"/>
        </w:rPr>
      </w:pPr>
    </w:p>
    <w:sectPr w:rsidR="00EB0304" w:rsidRPr="00096BEA" w:rsidSect="00CE2CEA">
      <w:headerReference w:type="default" r:id="rId6"/>
      <w:type w:val="continuous"/>
      <w:pgSz w:w="11906" w:h="16838" w:code="9"/>
      <w:pgMar w:top="1701" w:right="1701" w:bottom="1701" w:left="1701" w:header="851" w:footer="992" w:gutter="0"/>
      <w:cols w:space="13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8951" w14:textId="77777777" w:rsidR="00DC37DC" w:rsidRDefault="00DC37DC" w:rsidP="00C9463B">
      <w:r>
        <w:separator/>
      </w:r>
    </w:p>
  </w:endnote>
  <w:endnote w:type="continuationSeparator" w:id="0">
    <w:p w14:paraId="5EC050DD" w14:textId="77777777" w:rsidR="00DC37DC" w:rsidRDefault="00DC37DC" w:rsidP="00C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1AD2" w14:textId="77777777" w:rsidR="00DC37DC" w:rsidRDefault="00DC37DC" w:rsidP="00C9463B">
      <w:r>
        <w:separator/>
      </w:r>
    </w:p>
  </w:footnote>
  <w:footnote w:type="continuationSeparator" w:id="0">
    <w:p w14:paraId="0AA6521B" w14:textId="77777777" w:rsidR="00DC37DC" w:rsidRDefault="00DC37DC" w:rsidP="00C9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A98F" w14:textId="2D3729DD" w:rsidR="00EB0304" w:rsidRPr="00EB0304" w:rsidRDefault="00EB0304" w:rsidP="00EB0304">
    <w:pPr>
      <w:pStyle w:val="a4"/>
      <w:jc w:val="right"/>
      <w:rPr>
        <w:b/>
        <w:bCs/>
        <w:color w:val="FF0000"/>
        <w:sz w:val="40"/>
        <w:szCs w:val="40"/>
      </w:rPr>
    </w:pPr>
    <w:r w:rsidRPr="00EB0304">
      <w:rPr>
        <w:rFonts w:hint="eastAsia"/>
        <w:b/>
        <w:bCs/>
        <w:color w:val="FF0000"/>
        <w:sz w:val="40"/>
        <w:szCs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4C"/>
    <w:rsid w:val="00006DAF"/>
    <w:rsid w:val="00011569"/>
    <w:rsid w:val="000722D6"/>
    <w:rsid w:val="000760EA"/>
    <w:rsid w:val="00096BEA"/>
    <w:rsid w:val="000B65FD"/>
    <w:rsid w:val="000E292F"/>
    <w:rsid w:val="00106ADA"/>
    <w:rsid w:val="00127E38"/>
    <w:rsid w:val="001428E9"/>
    <w:rsid w:val="00191F09"/>
    <w:rsid w:val="001D6BFD"/>
    <w:rsid w:val="00204E35"/>
    <w:rsid w:val="00207025"/>
    <w:rsid w:val="00211992"/>
    <w:rsid w:val="002229C5"/>
    <w:rsid w:val="00233BDC"/>
    <w:rsid w:val="00255FF5"/>
    <w:rsid w:val="002571AD"/>
    <w:rsid w:val="00264F11"/>
    <w:rsid w:val="0029682C"/>
    <w:rsid w:val="002D115A"/>
    <w:rsid w:val="003003D2"/>
    <w:rsid w:val="0033316B"/>
    <w:rsid w:val="003861AE"/>
    <w:rsid w:val="003B3211"/>
    <w:rsid w:val="00453FA6"/>
    <w:rsid w:val="00455E5D"/>
    <w:rsid w:val="0048748A"/>
    <w:rsid w:val="004B1DEF"/>
    <w:rsid w:val="004E0761"/>
    <w:rsid w:val="005A7D2F"/>
    <w:rsid w:val="005F1D1C"/>
    <w:rsid w:val="005F3F20"/>
    <w:rsid w:val="00620D70"/>
    <w:rsid w:val="006415E8"/>
    <w:rsid w:val="0068151B"/>
    <w:rsid w:val="006C6F79"/>
    <w:rsid w:val="007030F0"/>
    <w:rsid w:val="007172F8"/>
    <w:rsid w:val="007A12F0"/>
    <w:rsid w:val="007B694D"/>
    <w:rsid w:val="007B7B36"/>
    <w:rsid w:val="007D449B"/>
    <w:rsid w:val="00817D0B"/>
    <w:rsid w:val="00822F5B"/>
    <w:rsid w:val="00847BB5"/>
    <w:rsid w:val="00874E6B"/>
    <w:rsid w:val="00882C6F"/>
    <w:rsid w:val="008C4D9B"/>
    <w:rsid w:val="00914FAA"/>
    <w:rsid w:val="009205E4"/>
    <w:rsid w:val="009607CF"/>
    <w:rsid w:val="0098784E"/>
    <w:rsid w:val="009A2FB4"/>
    <w:rsid w:val="009E79FC"/>
    <w:rsid w:val="009F5CE5"/>
    <w:rsid w:val="00A37248"/>
    <w:rsid w:val="00A56774"/>
    <w:rsid w:val="00A62777"/>
    <w:rsid w:val="00A7625B"/>
    <w:rsid w:val="00A97EE9"/>
    <w:rsid w:val="00AB396D"/>
    <w:rsid w:val="00B9284C"/>
    <w:rsid w:val="00BB232B"/>
    <w:rsid w:val="00C22B28"/>
    <w:rsid w:val="00C25736"/>
    <w:rsid w:val="00C30FF2"/>
    <w:rsid w:val="00C42F35"/>
    <w:rsid w:val="00C43CBA"/>
    <w:rsid w:val="00C9381C"/>
    <w:rsid w:val="00C9463B"/>
    <w:rsid w:val="00CA2235"/>
    <w:rsid w:val="00CE2CEA"/>
    <w:rsid w:val="00D07499"/>
    <w:rsid w:val="00D127F9"/>
    <w:rsid w:val="00D71C0B"/>
    <w:rsid w:val="00DB5009"/>
    <w:rsid w:val="00DB654B"/>
    <w:rsid w:val="00DC3382"/>
    <w:rsid w:val="00DC37DC"/>
    <w:rsid w:val="00E046A4"/>
    <w:rsid w:val="00E3149E"/>
    <w:rsid w:val="00E45AB5"/>
    <w:rsid w:val="00E772E9"/>
    <w:rsid w:val="00E809BD"/>
    <w:rsid w:val="00E92E5B"/>
    <w:rsid w:val="00EA254A"/>
    <w:rsid w:val="00EA4DAB"/>
    <w:rsid w:val="00EB0304"/>
    <w:rsid w:val="00EE2B54"/>
    <w:rsid w:val="00EE6533"/>
    <w:rsid w:val="00F26693"/>
    <w:rsid w:val="00F5407C"/>
    <w:rsid w:val="00F73EF2"/>
    <w:rsid w:val="00F813E9"/>
    <w:rsid w:val="00FB6A37"/>
    <w:rsid w:val="00FC3DC8"/>
    <w:rsid w:val="00FD204C"/>
    <w:rsid w:val="00FE0D6C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600A1"/>
  <w14:defaultImageDpi w14:val="0"/>
  <w15:docId w15:val="{0433FA71-E168-4B12-9A39-9997E38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9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9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463B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C9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463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10\&#20316;&#25104;\&#38272;&#2402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11</TotalTime>
  <Pages>2</Pages>
  <Words>524</Words>
  <Characters>269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元洋</dc:creator>
  <cp:keywords/>
  <dc:description/>
  <cp:lastModifiedBy>00521_黒木 崇博</cp:lastModifiedBy>
  <cp:revision>6</cp:revision>
  <cp:lastPrinted>2025-04-15T05:49:00Z</cp:lastPrinted>
  <dcterms:created xsi:type="dcterms:W3CDTF">2025-03-17T09:08:00Z</dcterms:created>
  <dcterms:modified xsi:type="dcterms:W3CDTF">2025-04-15T05:50:00Z</dcterms:modified>
</cp:coreProperties>
</file>